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951A" w14:textId="77777777" w:rsidR="004E2095" w:rsidRDefault="00B601F7" w:rsidP="004E2095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E6E6EE" wp14:editId="003614A1">
                <wp:simplePos x="0" y="0"/>
                <wp:positionH relativeFrom="page">
                  <wp:posOffset>5960833</wp:posOffset>
                </wp:positionH>
                <wp:positionV relativeFrom="page">
                  <wp:posOffset>473533</wp:posOffset>
                </wp:positionV>
                <wp:extent cx="3199130" cy="6435524"/>
                <wp:effectExtent l="0" t="0" r="0" b="381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6435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1E99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39F29" w14:textId="77777777" w:rsidR="00282B67" w:rsidRPr="000271E2" w:rsidRDefault="00282B67" w:rsidP="00282B67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i w:val="0"/>
                                <w:sz w:val="52"/>
                              </w:rPr>
                            </w:pPr>
                            <w:r w:rsidRPr="000271E2">
                              <w:rPr>
                                <w:rFonts w:ascii="Cambria" w:hAnsi="Cambria"/>
                                <w:b/>
                                <w:i w:val="0"/>
                                <w:sz w:val="52"/>
                              </w:rPr>
                              <w:t xml:space="preserve">Museum School 25 </w:t>
                            </w:r>
                          </w:p>
                          <w:p w14:paraId="213DA962" w14:textId="77777777" w:rsidR="00282B67" w:rsidRPr="00D239DC" w:rsidRDefault="00282B67" w:rsidP="00282B67">
                            <w:pPr>
                              <w:rPr>
                                <w:b/>
                              </w:rPr>
                            </w:pPr>
                          </w:p>
                          <w:p w14:paraId="5597E500" w14:textId="77777777" w:rsidR="00282B67" w:rsidRPr="00D239DC" w:rsidRDefault="00244E0E" w:rsidP="00282B6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>Kindergarten</w:t>
                            </w:r>
                          </w:p>
                          <w:p w14:paraId="3F390705" w14:textId="44ED65C9" w:rsidR="00282B67" w:rsidRPr="001B20A0" w:rsidRDefault="003B1D57" w:rsidP="00282B67">
                            <w:pPr>
                              <w:tabs>
                                <w:tab w:val="left" w:pos="1282"/>
                                <w:tab w:val="center" w:pos="6480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CB593F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7524F7" w:rsidRPr="001B20A0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0A0" w:rsidRPr="001B20A0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Celebration of Learning</w:t>
                            </w:r>
                          </w:p>
                          <w:p w14:paraId="09CF1260" w14:textId="55C35F11" w:rsidR="00282B67" w:rsidRPr="00D239DC" w:rsidRDefault="00282B67" w:rsidP="00282B6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  <w:r w:rsidRPr="00D239DC">
                              <w:rPr>
                                <w:rFonts w:ascii="Cambria" w:hAnsi="Cambria"/>
                                <w:b/>
                                <w:sz w:val="36"/>
                              </w:rPr>
                              <w:t xml:space="preserve">June </w:t>
                            </w:r>
                            <w:r w:rsidR="00CB593F">
                              <w:rPr>
                                <w:rFonts w:ascii="Cambria" w:hAnsi="Cambria"/>
                                <w:b/>
                                <w:sz w:val="36"/>
                              </w:rPr>
                              <w:t>20</w:t>
                            </w:r>
                            <w:r w:rsidRPr="00D239DC">
                              <w:rPr>
                                <w:rFonts w:ascii="Cambria" w:hAnsi="Cambria"/>
                                <w:b/>
                                <w:sz w:val="36"/>
                              </w:rPr>
                              <w:t>, 20</w:t>
                            </w:r>
                            <w:r w:rsidR="001B20A0">
                              <w:rPr>
                                <w:rFonts w:ascii="Cambria" w:hAnsi="Cambria"/>
                                <w:b/>
                                <w:sz w:val="36"/>
                              </w:rPr>
                              <w:t>2</w:t>
                            </w:r>
                            <w:r w:rsidR="00CB593F">
                              <w:rPr>
                                <w:rFonts w:ascii="Cambria" w:hAnsi="Cambria"/>
                                <w:b/>
                                <w:sz w:val="36"/>
                              </w:rPr>
                              <w:t>4</w:t>
                            </w:r>
                          </w:p>
                          <w:p w14:paraId="6800B242" w14:textId="77777777" w:rsidR="00282B67" w:rsidRDefault="00282B67" w:rsidP="00282B67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</w:rPr>
                            </w:pPr>
                          </w:p>
                          <w:p w14:paraId="7DC36F74" w14:textId="77777777" w:rsidR="00282B67" w:rsidRPr="004E2095" w:rsidRDefault="006A3DEA" w:rsidP="00282B67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36"/>
                              </w:rPr>
                              <w:drawing>
                                <wp:inline distT="0" distB="0" distL="0" distR="0" wp14:anchorId="07427FEB" wp14:editId="1D3207DB">
                                  <wp:extent cx="1595120" cy="1520190"/>
                                  <wp:effectExtent l="0" t="0" r="5080" b="3810"/>
                                  <wp:docPr id="1" name="Picture 1" descr="C:\Users\xrodriguez\AppData\Local\Microsoft\Windows\Temporary Internet Files\Content.IE5\VEGJA0PI\gradcapworld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xrodriguez\AppData\Local\Microsoft\Windows\Temporary Internet Files\Content.IE5\VEGJA0PI\gradcapworld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120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97C168" w14:textId="77777777" w:rsidR="00282B67" w:rsidRDefault="00282B67" w:rsidP="00282B67">
                            <w:pPr>
                              <w:pStyle w:val="Heading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1E38DD1" w14:textId="77777777" w:rsidR="00282B67" w:rsidRPr="00D239DC" w:rsidRDefault="00282B67" w:rsidP="00282B67">
                            <w:pPr>
                              <w:pStyle w:val="Heading2"/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  <w:t>M</w:t>
                            </w:r>
                            <w:r w:rsidR="003B1D57"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  <w:t>r. Brian Gray</w:t>
                            </w:r>
                          </w:p>
                          <w:p w14:paraId="21C47F5E" w14:textId="77777777" w:rsidR="00282B67" w:rsidRPr="00D239DC" w:rsidRDefault="00282B67" w:rsidP="00282B67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239DC"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  <w:t>Principal</w:t>
                            </w:r>
                          </w:p>
                          <w:p w14:paraId="0A56F6F8" w14:textId="77777777" w:rsidR="00AA624F" w:rsidRPr="00D239DC" w:rsidRDefault="00B45B8D" w:rsidP="00AA624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Veora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Layton-Robinson</w:t>
                            </w:r>
                          </w:p>
                          <w:p w14:paraId="454D35F3" w14:textId="77777777" w:rsidR="00282B67" w:rsidRPr="00D239DC" w:rsidRDefault="00282B67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239DC"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  <w:t>Assistant Principal</w:t>
                            </w:r>
                          </w:p>
                          <w:p w14:paraId="3E1B8B69" w14:textId="77777777" w:rsidR="00282B67" w:rsidRPr="00D239DC" w:rsidRDefault="00282B67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41C016B5" w14:textId="547E140B" w:rsidR="00282B67" w:rsidRDefault="00244E0E" w:rsidP="00282B6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Ms. Keys</w:t>
                            </w:r>
                            <w:r w:rsidR="00B45B8D" w:rsidRPr="00B45B8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5B8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B45B8D" w:rsidRPr="008C6E9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Ms. </w:t>
                            </w:r>
                            <w:r w:rsidR="00CB593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Khan</w:t>
                            </w:r>
                          </w:p>
                          <w:p w14:paraId="0133F640" w14:textId="77777777" w:rsidR="00A60B6E" w:rsidRPr="00EB7F0B" w:rsidRDefault="00244E0E" w:rsidP="00282B6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Kindergarten</w:t>
                            </w:r>
                            <w:r w:rsidR="00282B67" w:rsidRPr="008C6E9F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6E6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9.35pt;margin-top:37.3pt;width:251.9pt;height:506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" filled="f" stroked="f" strokecolor="#1e99ea" strokeweight="8pt">
                <v:textbox>
                  <w:txbxContent>
                    <w:p w14:paraId="34439F29" w14:textId="77777777" w:rsidR="00282B67" w:rsidRPr="000271E2" w:rsidRDefault="00282B67" w:rsidP="00282B67">
                      <w:pPr>
                        <w:pStyle w:val="Heading1"/>
                        <w:rPr>
                          <w:rFonts w:ascii="Cambria" w:hAnsi="Cambria"/>
                          <w:b/>
                          <w:i w:val="0"/>
                          <w:sz w:val="52"/>
                        </w:rPr>
                      </w:pPr>
                      <w:r w:rsidRPr="000271E2">
                        <w:rPr>
                          <w:rFonts w:ascii="Cambria" w:hAnsi="Cambria"/>
                          <w:b/>
                          <w:i w:val="0"/>
                          <w:sz w:val="52"/>
                        </w:rPr>
                        <w:t xml:space="preserve">Museum School 25 </w:t>
                      </w:r>
                    </w:p>
                    <w:p w14:paraId="213DA962" w14:textId="77777777" w:rsidR="00282B67" w:rsidRPr="00D239DC" w:rsidRDefault="00282B67" w:rsidP="00282B67">
                      <w:pPr>
                        <w:rPr>
                          <w:b/>
                        </w:rPr>
                      </w:pPr>
                    </w:p>
                    <w:p w14:paraId="5597E500" w14:textId="77777777" w:rsidR="00282B67" w:rsidRPr="00D239DC" w:rsidRDefault="00244E0E" w:rsidP="00282B67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>Kindergarten</w:t>
                      </w:r>
                    </w:p>
                    <w:p w14:paraId="3F390705" w14:textId="44ED65C9" w:rsidR="00282B67" w:rsidRPr="001B20A0" w:rsidRDefault="003B1D57" w:rsidP="00282B67">
                      <w:pPr>
                        <w:tabs>
                          <w:tab w:val="left" w:pos="1282"/>
                          <w:tab w:val="center" w:pos="6480"/>
                        </w:tabs>
                        <w:spacing w:after="0"/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202</w:t>
                      </w:r>
                      <w:r w:rsidR="00CB593F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4</w:t>
                      </w:r>
                      <w:r w:rsidR="007524F7" w:rsidRPr="001B20A0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B20A0" w:rsidRPr="001B20A0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Celebration of Learning</w:t>
                      </w:r>
                    </w:p>
                    <w:p w14:paraId="09CF1260" w14:textId="55C35F11" w:rsidR="00282B67" w:rsidRPr="00D239DC" w:rsidRDefault="00282B67" w:rsidP="00282B67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</w:rPr>
                      </w:pPr>
                      <w:r w:rsidRPr="00D239DC">
                        <w:rPr>
                          <w:rFonts w:ascii="Cambria" w:hAnsi="Cambria"/>
                          <w:b/>
                          <w:sz w:val="36"/>
                        </w:rPr>
                        <w:t xml:space="preserve">June </w:t>
                      </w:r>
                      <w:r w:rsidR="00CB593F">
                        <w:rPr>
                          <w:rFonts w:ascii="Cambria" w:hAnsi="Cambria"/>
                          <w:b/>
                          <w:sz w:val="36"/>
                        </w:rPr>
                        <w:t>20</w:t>
                      </w:r>
                      <w:r w:rsidRPr="00D239DC">
                        <w:rPr>
                          <w:rFonts w:ascii="Cambria" w:hAnsi="Cambria"/>
                          <w:b/>
                          <w:sz w:val="36"/>
                        </w:rPr>
                        <w:t>, 20</w:t>
                      </w:r>
                      <w:r w:rsidR="001B20A0">
                        <w:rPr>
                          <w:rFonts w:ascii="Cambria" w:hAnsi="Cambria"/>
                          <w:b/>
                          <w:sz w:val="36"/>
                        </w:rPr>
                        <w:t>2</w:t>
                      </w:r>
                      <w:r w:rsidR="00CB593F">
                        <w:rPr>
                          <w:rFonts w:ascii="Cambria" w:hAnsi="Cambria"/>
                          <w:b/>
                          <w:sz w:val="36"/>
                        </w:rPr>
                        <w:t>4</w:t>
                      </w:r>
                    </w:p>
                    <w:p w14:paraId="6800B242" w14:textId="77777777" w:rsidR="00282B67" w:rsidRDefault="00282B67" w:rsidP="00282B67">
                      <w:pPr>
                        <w:jc w:val="center"/>
                        <w:rPr>
                          <w:rFonts w:ascii="Cambria" w:hAnsi="Cambria"/>
                          <w:sz w:val="36"/>
                        </w:rPr>
                      </w:pPr>
                    </w:p>
                    <w:p w14:paraId="7DC36F74" w14:textId="77777777" w:rsidR="00282B67" w:rsidRPr="004E2095" w:rsidRDefault="006A3DEA" w:rsidP="00282B67">
                      <w:pPr>
                        <w:jc w:val="center"/>
                        <w:rPr>
                          <w:rFonts w:ascii="Cambria" w:hAnsi="Cambria"/>
                          <w:sz w:val="36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36"/>
                        </w:rPr>
                        <w:drawing>
                          <wp:inline distT="0" distB="0" distL="0" distR="0" wp14:anchorId="07427FEB" wp14:editId="1D3207DB">
                            <wp:extent cx="1595120" cy="1520190"/>
                            <wp:effectExtent l="0" t="0" r="5080" b="3810"/>
                            <wp:docPr id="1" name="Picture 1" descr="C:\Users\xrodriguez\AppData\Local\Microsoft\Windows\Temporary Internet Files\Content.IE5\VEGJA0PI\gradcapworld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xrodriguez\AppData\Local\Microsoft\Windows\Temporary Internet Files\Content.IE5\VEGJA0PI\gradcapworld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120" cy="152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97C168" w14:textId="77777777" w:rsidR="00282B67" w:rsidRDefault="00282B67" w:rsidP="00282B67">
                      <w:pPr>
                        <w:pStyle w:val="Heading2"/>
                        <w:rPr>
                          <w:sz w:val="30"/>
                          <w:szCs w:val="30"/>
                        </w:rPr>
                      </w:pPr>
                    </w:p>
                    <w:p w14:paraId="51E38DD1" w14:textId="77777777" w:rsidR="00282B67" w:rsidRPr="00D239DC" w:rsidRDefault="00282B67" w:rsidP="00282B67">
                      <w:pPr>
                        <w:pStyle w:val="Heading2"/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  <w:t>M</w:t>
                      </w:r>
                      <w:r w:rsidR="003B1D57"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  <w:t>r. Brian Gray</w:t>
                      </w:r>
                    </w:p>
                    <w:p w14:paraId="21C47F5E" w14:textId="77777777" w:rsidR="00282B67" w:rsidRPr="00D239DC" w:rsidRDefault="00282B67" w:rsidP="00282B67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</w:pPr>
                      <w:r w:rsidRPr="00D239DC"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  <w:t>Principal</w:t>
                      </w:r>
                    </w:p>
                    <w:p w14:paraId="0A56F6F8" w14:textId="77777777" w:rsidR="00AA624F" w:rsidRPr="00D239DC" w:rsidRDefault="00B45B8D" w:rsidP="00AA624F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6"/>
                          <w:szCs w:val="26"/>
                        </w:rPr>
                        <w:t>Veora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Layton-Robinson</w:t>
                      </w:r>
                    </w:p>
                    <w:p w14:paraId="454D35F3" w14:textId="77777777" w:rsidR="00282B67" w:rsidRPr="00D239DC" w:rsidRDefault="00282B67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</w:pPr>
                      <w:r w:rsidRPr="00D239DC"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  <w:t>Assistant Principal</w:t>
                      </w:r>
                    </w:p>
                    <w:p w14:paraId="3E1B8B69" w14:textId="77777777" w:rsidR="00282B67" w:rsidRPr="00D239DC" w:rsidRDefault="00282B67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41C016B5" w14:textId="547E140B" w:rsidR="00282B67" w:rsidRDefault="00244E0E" w:rsidP="00282B6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Ms. Keys</w:t>
                      </w:r>
                      <w:r w:rsidR="00B45B8D" w:rsidRPr="00B45B8D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45B8D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&amp; </w:t>
                      </w:r>
                      <w:r w:rsidR="00B45B8D" w:rsidRPr="008C6E9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Ms. </w:t>
                      </w:r>
                      <w:r w:rsidR="00CB593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Khan</w:t>
                      </w:r>
                    </w:p>
                    <w:p w14:paraId="0133F640" w14:textId="77777777" w:rsidR="00A60B6E" w:rsidRPr="00EB7F0B" w:rsidRDefault="00244E0E" w:rsidP="00282B6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6"/>
                          <w:szCs w:val="26"/>
                        </w:rPr>
                        <w:t>Kindergarten</w:t>
                      </w:r>
                      <w:r w:rsidR="00282B67" w:rsidRPr="008C6E9F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Teachers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5C201A3" wp14:editId="6EC596F1">
                <wp:simplePos x="0" y="0"/>
                <wp:positionH relativeFrom="page">
                  <wp:posOffset>181610</wp:posOffset>
                </wp:positionH>
                <wp:positionV relativeFrom="page">
                  <wp:posOffset>207645</wp:posOffset>
                </wp:positionV>
                <wp:extent cx="4321175" cy="7349490"/>
                <wp:effectExtent l="13335" t="17145" r="8890" b="17145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75" cy="7349490"/>
                          <a:chOff x="0" y="0"/>
                          <a:chExt cx="2475865" cy="9555480"/>
                        </a:xfrm>
                      </wpg:grpSpPr>
                      <wps:wsp>
                        <wps:cNvPr id="2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58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1B931" w14:textId="77777777" w:rsidR="00A60B6E" w:rsidRDefault="00A60B6E">
                              <w:pPr>
                                <w:spacing w:line="480" w:lineRule="auto"/>
                              </w:pPr>
                            </w:p>
                            <w:p w14:paraId="6C8A3961" w14:textId="77777777" w:rsidR="00A60B6E" w:rsidRDefault="00A60B6E" w:rsidP="00A60B6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 wp14:anchorId="236419DA" wp14:editId="52408A00">
                                    <wp:extent cx="1874712" cy="1545188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4474" cy="15532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</w:t>
                              </w:r>
                            </w:p>
                            <w:p w14:paraId="0DC8415E" w14:textId="77777777" w:rsidR="00A60B6E" w:rsidRPr="004E2095" w:rsidRDefault="00A60B6E" w:rsidP="00A60B6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B028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Board of Education Trustees</w:t>
                              </w:r>
                            </w:p>
                            <w:p w14:paraId="568061D4" w14:textId="77777777" w:rsidR="00AA624F" w:rsidRPr="00084D74" w:rsidRDefault="00AA624F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Rev. Steve Lopez, President</w:t>
                              </w:r>
                            </w:p>
                            <w:p w14:paraId="1635E214" w14:textId="77777777" w:rsidR="00AA624F" w:rsidRDefault="00B45B8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Dr Rosalba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Corrado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DelVecchio</w:t>
                              </w:r>
                              <w:proofErr w:type="spellEnd"/>
                              <w:r w:rsidR="00AA624F">
                                <w:rPr>
                                  <w:rFonts w:ascii="Arial" w:hAnsi="Arial" w:cs="Arial"/>
                                </w:rPr>
                                <w:t>, Vice President</w:t>
                              </w:r>
                            </w:p>
                            <w:p w14:paraId="2C2EC77F" w14:textId="5407AC1F" w:rsidR="00AA624F" w:rsidRDefault="0050216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"/>
                                </w:rPr>
                              </w:pPr>
                              <w:bookmarkStart w:id="0" w:name="OLE_LINK22"/>
                              <w:bookmarkStart w:id="1" w:name="OLE_LINK23"/>
                              <w:bookmarkStart w:id="2" w:name="OLE_LINK24"/>
                              <w:r>
                                <w:rPr>
                                  <w:rFonts w:ascii="Arial" w:hAnsi="Arial" w:cs="Arial"/>
                                  <w:lang w:val="es-ES"/>
                                </w:rPr>
                                <w:t>Gail Burns</w:t>
                              </w:r>
                            </w:p>
                            <w:p w14:paraId="19A82FC0" w14:textId="1F7ABB52" w:rsidR="00201BB2" w:rsidRPr="00201BB2" w:rsidRDefault="0050216D" w:rsidP="00201BB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Sheila Greenwald</w:t>
                              </w:r>
                            </w:p>
                            <w:p w14:paraId="643C9FB5" w14:textId="173237F6" w:rsidR="00AA624F" w:rsidRDefault="0050216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Rosemarie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 xml:space="preserve"> P. Linton</w:t>
                              </w:r>
                            </w:p>
                            <w:p w14:paraId="04C7BD1F" w14:textId="015E4AE7" w:rsidR="00AA624F" w:rsidRPr="005A707D" w:rsidRDefault="0050216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 xml:space="preserve">Kevin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Cacace</w:t>
                              </w:r>
                              <w:proofErr w:type="spellEnd"/>
                            </w:p>
                            <w:p w14:paraId="7DAF03FB" w14:textId="71A9E3AB" w:rsidR="00521856" w:rsidRDefault="0050216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Amjed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 xml:space="preserve"> I. Kuri</w:t>
                              </w:r>
                            </w:p>
                            <w:p w14:paraId="3E38BD74" w14:textId="06E5C257" w:rsidR="00AA624F" w:rsidRDefault="0050216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 xml:space="preserve">Lawrence R.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Sykes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, Esq.</w:t>
                              </w:r>
                            </w:p>
                            <w:p w14:paraId="375D2B18" w14:textId="064A6722" w:rsidR="0050216D" w:rsidRDefault="0050216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 xml:space="preserve">Dr. John C.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Castanaro</w:t>
                              </w:r>
                              <w:proofErr w:type="spellEnd"/>
                            </w:p>
                            <w:p w14:paraId="6F634570" w14:textId="47BC95BB" w:rsidR="0050216D" w:rsidRDefault="0050216D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ES_tradnl"/>
                                </w:rPr>
                                <w:t>Feliz Rois</w:t>
                              </w:r>
                            </w:p>
                            <w:p w14:paraId="21C8DBFE" w14:textId="77777777" w:rsidR="00AA624F" w:rsidRPr="005A707D" w:rsidRDefault="00AA624F" w:rsidP="00AA62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</w:p>
                            <w:bookmarkEnd w:id="0"/>
                            <w:bookmarkEnd w:id="1"/>
                            <w:bookmarkEnd w:id="2"/>
                            <w:p w14:paraId="31AC5260" w14:textId="261F12AE" w:rsidR="00AA624F" w:rsidRPr="006D2098" w:rsidRDefault="0050216D" w:rsidP="00AA624F">
                              <w:pPr>
                                <w:jc w:val="center"/>
                                <w:outlineLvl w:val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Anibal Soler Jr.</w:t>
                              </w:r>
                              <w:bookmarkStart w:id="3" w:name="_GoBack"/>
                              <w:bookmarkEnd w:id="3"/>
                            </w:p>
                            <w:p w14:paraId="3AE10212" w14:textId="77777777" w:rsidR="00AA624F" w:rsidRPr="00AA624F" w:rsidRDefault="00AA624F" w:rsidP="00AA624F">
                              <w:pPr>
                                <w:jc w:val="center"/>
                                <w:outlineLvl w:val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AA624F">
                                <w:rPr>
                                  <w:rFonts w:ascii="Arial" w:hAnsi="Arial" w:cs="Arial"/>
                                  <w:b/>
                                </w:rPr>
                                <w:t>Superintendent of Schools</w:t>
                              </w:r>
                            </w:p>
                            <w:p w14:paraId="6519342B" w14:textId="77777777" w:rsidR="00AA624F" w:rsidRDefault="00AA624F" w:rsidP="00AA624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2F34857" w14:textId="77777777" w:rsidR="00AA624F" w:rsidRDefault="00AA624F" w:rsidP="00D239DC">
                              <w:pPr>
                                <w:jc w:val="center"/>
                                <w:outlineLvl w:val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1A2AE89B" w14:textId="77777777" w:rsidR="00AA624F" w:rsidRPr="00D239DC" w:rsidRDefault="00AA624F" w:rsidP="00D239DC">
                              <w:pPr>
                                <w:jc w:val="center"/>
                                <w:outlineLvl w:val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7B2A4238" w14:textId="77777777" w:rsidR="00A60B6E" w:rsidRDefault="00B45B8D" w:rsidP="00A60B6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2021-2022</w:t>
                              </w:r>
                            </w:p>
                            <w:p w14:paraId="1F3B5C3A" w14:textId="77777777" w:rsidR="00D239DC" w:rsidRDefault="00D239DC" w:rsidP="00A60B6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34DD68A" w14:textId="77777777" w:rsidR="00A60B6E" w:rsidRDefault="00A60B6E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9BE0C" w14:textId="77777777" w:rsidR="00A60B6E" w:rsidRDefault="00A60B6E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  <wps:wsp>
                        <wps:cNvPr id="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73283" w14:textId="77777777" w:rsidR="00A60B6E" w:rsidRDefault="00A60B6E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5C201A3" id="Group 43" o:spid="_x0000_s1027" style="position:absolute;margin-left:14.3pt;margin-top:16.35pt;width:340.25pt;height:578.7pt;z-index:251658246;mso-height-percent:950;mso-position-horizontal-relative:page;mso-position-vertical-relative:page;mso-height-percent:95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">
                <v:rect id="AutoShape 14" o:spid="_x0000_s1028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" fillcolor="white [3212]" strokecolor="#938953 [1614]" strokeweight="1.25pt">
                  <v:textbox inset="14.4pt,36pt,14.4pt,5.76pt">
                    <w:txbxContent>
                      <w:p w14:paraId="16E1B931" w14:textId="77777777" w:rsidR="00A60B6E" w:rsidRDefault="00A60B6E">
                        <w:pPr>
                          <w:spacing w:line="480" w:lineRule="auto"/>
                        </w:pPr>
                      </w:p>
                      <w:p w14:paraId="6C8A3961" w14:textId="77777777" w:rsidR="00A60B6E" w:rsidRDefault="00A60B6E" w:rsidP="00A60B6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236419DA" wp14:editId="52408A00">
                              <wp:extent cx="1874712" cy="1545188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4474" cy="15532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</w:t>
                        </w:r>
                      </w:p>
                      <w:p w14:paraId="0DC8415E" w14:textId="77777777" w:rsidR="00A60B6E" w:rsidRPr="004E2095" w:rsidRDefault="00A60B6E" w:rsidP="00A60B6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B028F">
                          <w:rPr>
                            <w:rFonts w:ascii="Arial" w:hAnsi="Arial" w:cs="Arial"/>
                            <w:b/>
                            <w:bCs/>
                          </w:rPr>
                          <w:t>Board of Education Trustees</w:t>
                        </w:r>
                      </w:p>
                      <w:p w14:paraId="568061D4" w14:textId="77777777" w:rsidR="00AA624F" w:rsidRPr="00084D74" w:rsidRDefault="00AA624F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Rev. Steve Lopez, President</w:t>
                        </w:r>
                      </w:p>
                      <w:p w14:paraId="1635E214" w14:textId="77777777" w:rsidR="00AA624F" w:rsidRDefault="00B45B8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Dr Rosalba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Corrado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DelVecchio</w:t>
                        </w:r>
                        <w:proofErr w:type="spellEnd"/>
                        <w:r w:rsidR="00AA624F">
                          <w:rPr>
                            <w:rFonts w:ascii="Arial" w:hAnsi="Arial" w:cs="Arial"/>
                          </w:rPr>
                          <w:t>, Vice President</w:t>
                        </w:r>
                      </w:p>
                      <w:p w14:paraId="2C2EC77F" w14:textId="5407AC1F" w:rsidR="00AA624F" w:rsidRDefault="0050216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"/>
                          </w:rPr>
                        </w:pPr>
                        <w:bookmarkStart w:id="4" w:name="OLE_LINK22"/>
                        <w:bookmarkStart w:id="5" w:name="OLE_LINK23"/>
                        <w:bookmarkStart w:id="6" w:name="OLE_LINK24"/>
                        <w:r>
                          <w:rPr>
                            <w:rFonts w:ascii="Arial" w:hAnsi="Arial" w:cs="Arial"/>
                            <w:lang w:val="es-ES"/>
                          </w:rPr>
                          <w:t>Gail Burns</w:t>
                        </w:r>
                      </w:p>
                      <w:p w14:paraId="19A82FC0" w14:textId="1F7ABB52" w:rsidR="00201BB2" w:rsidRPr="00201BB2" w:rsidRDefault="0050216D" w:rsidP="00201BB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lang w:val="es-ES_tradnl"/>
                          </w:rPr>
                          <w:t>Sheila Greenwald</w:t>
                        </w:r>
                      </w:p>
                      <w:p w14:paraId="643C9FB5" w14:textId="173237F6" w:rsidR="00AA624F" w:rsidRDefault="0050216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s-ES_tradnl"/>
                          </w:rPr>
                          <w:t>Rosemarie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s-ES_tradnl"/>
                          </w:rPr>
                          <w:t xml:space="preserve"> P. Linton</w:t>
                        </w:r>
                      </w:p>
                      <w:p w14:paraId="04C7BD1F" w14:textId="015E4AE7" w:rsidR="00AA624F" w:rsidRPr="005A707D" w:rsidRDefault="0050216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lang w:val="es-ES_tradnl"/>
                          </w:rPr>
                          <w:t xml:space="preserve">Kevin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s-ES_tradnl"/>
                          </w:rPr>
                          <w:t>Cacace</w:t>
                        </w:r>
                        <w:proofErr w:type="spellEnd"/>
                      </w:p>
                      <w:p w14:paraId="7DAF03FB" w14:textId="71A9E3AB" w:rsidR="00521856" w:rsidRDefault="0050216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s-ES_tradnl"/>
                          </w:rPr>
                          <w:t>Amjed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s-ES_tradnl"/>
                          </w:rPr>
                          <w:t xml:space="preserve"> I. Kuri</w:t>
                        </w:r>
                      </w:p>
                      <w:p w14:paraId="3E38BD74" w14:textId="06E5C257" w:rsidR="00AA624F" w:rsidRDefault="0050216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lang w:val="es-ES_tradnl"/>
                          </w:rPr>
                          <w:t xml:space="preserve">Lawrence R.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s-ES_tradnl"/>
                          </w:rPr>
                          <w:t>Sykes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s-ES_tradnl"/>
                          </w:rPr>
                          <w:t>, Esq.</w:t>
                        </w:r>
                      </w:p>
                      <w:p w14:paraId="375D2B18" w14:textId="064A6722" w:rsidR="0050216D" w:rsidRDefault="0050216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lang w:val="es-ES_tradnl"/>
                          </w:rPr>
                          <w:t xml:space="preserve">Dr. John C.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s-ES_tradnl"/>
                          </w:rPr>
                          <w:t>Castanaro</w:t>
                        </w:r>
                        <w:proofErr w:type="spellEnd"/>
                      </w:p>
                      <w:p w14:paraId="6F634570" w14:textId="47BC95BB" w:rsidR="0050216D" w:rsidRDefault="0050216D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lang w:val="es-ES_tradnl"/>
                          </w:rPr>
                          <w:t>Feliz Rois</w:t>
                        </w:r>
                      </w:p>
                      <w:p w14:paraId="21C8DBFE" w14:textId="77777777" w:rsidR="00AA624F" w:rsidRPr="005A707D" w:rsidRDefault="00AA624F" w:rsidP="00AA62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es-ES_tradnl"/>
                          </w:rPr>
                        </w:pPr>
                      </w:p>
                      <w:bookmarkEnd w:id="4"/>
                      <w:bookmarkEnd w:id="5"/>
                      <w:bookmarkEnd w:id="6"/>
                      <w:p w14:paraId="31AC5260" w14:textId="261F12AE" w:rsidR="00AA624F" w:rsidRPr="006D2098" w:rsidRDefault="0050216D" w:rsidP="00AA624F">
                        <w:pPr>
                          <w:jc w:val="center"/>
                          <w:outlineLvl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Anibal Soler Jr.</w:t>
                        </w:r>
                        <w:bookmarkStart w:id="7" w:name="_GoBack"/>
                        <w:bookmarkEnd w:id="7"/>
                      </w:p>
                      <w:p w14:paraId="3AE10212" w14:textId="77777777" w:rsidR="00AA624F" w:rsidRPr="00AA624F" w:rsidRDefault="00AA624F" w:rsidP="00AA624F">
                        <w:pPr>
                          <w:jc w:val="center"/>
                          <w:outlineLvl w:val="0"/>
                          <w:rPr>
                            <w:rFonts w:ascii="Arial" w:hAnsi="Arial" w:cs="Arial"/>
                            <w:b/>
                          </w:rPr>
                        </w:pPr>
                        <w:r w:rsidRPr="00AA624F">
                          <w:rPr>
                            <w:rFonts w:ascii="Arial" w:hAnsi="Arial" w:cs="Arial"/>
                            <w:b/>
                          </w:rPr>
                          <w:t>Superintendent of Schools</w:t>
                        </w:r>
                      </w:p>
                      <w:p w14:paraId="6519342B" w14:textId="77777777" w:rsidR="00AA624F" w:rsidRDefault="00AA624F" w:rsidP="00AA624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2F34857" w14:textId="77777777" w:rsidR="00AA624F" w:rsidRDefault="00AA624F" w:rsidP="00D239DC">
                        <w:pPr>
                          <w:jc w:val="center"/>
                          <w:outlineLvl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A2AE89B" w14:textId="77777777" w:rsidR="00AA624F" w:rsidRPr="00D239DC" w:rsidRDefault="00AA624F" w:rsidP="00D239DC">
                        <w:pPr>
                          <w:jc w:val="center"/>
                          <w:outlineLvl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7B2A4238" w14:textId="77777777" w:rsidR="00A60B6E" w:rsidRDefault="00B45B8D" w:rsidP="00A60B6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2021-2022</w:t>
                        </w:r>
                      </w:p>
                      <w:p w14:paraId="1F3B5C3A" w14:textId="77777777" w:rsidR="00D239DC" w:rsidRDefault="00D239DC" w:rsidP="00A60B6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434DD68A" w14:textId="77777777" w:rsidR="00A60B6E" w:rsidRDefault="00A60B6E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ctangle 45" o:spid="_x0000_s1029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" fillcolor="#1f497d [3215]" stroked="f" strokeweight="2pt">
                  <v:textbox inset="14.4pt,14.4pt,14.4pt,28.8pt">
                    <w:txbxContent>
                      <w:p w14:paraId="6B59BE0C" w14:textId="77777777" w:rsidR="00A60B6E" w:rsidRDefault="00A60B6E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3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" fillcolor="#4f81bd [3204]" stroked="f" strokeweight="2pt">
                  <v:textbox inset="14.4pt,14.4pt,14.4pt,28.8pt">
                    <w:txbxContent>
                      <w:p w14:paraId="6B873283" w14:textId="77777777" w:rsidR="00A60B6E" w:rsidRDefault="00A60B6E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3C83C7" wp14:editId="05983640">
                <wp:simplePos x="0" y="0"/>
                <wp:positionH relativeFrom="page">
                  <wp:posOffset>5897880</wp:posOffset>
                </wp:positionH>
                <wp:positionV relativeFrom="page">
                  <wp:posOffset>6875145</wp:posOffset>
                </wp:positionV>
                <wp:extent cx="3201035" cy="323215"/>
                <wp:effectExtent l="1905" t="0" r="0" b="254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E99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91238" w14:textId="3ECFCD35" w:rsidR="00373062" w:rsidRPr="00EB7F0B" w:rsidRDefault="00373062" w:rsidP="0096427A">
                            <w:pPr>
                              <w:pStyle w:val="Heading3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EB7F0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Class of </w:t>
                            </w:r>
                            <w:r w:rsidR="00A60B6E" w:rsidRPr="00EB7F0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20</w:t>
                            </w:r>
                            <w:r w:rsidR="00B45B8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</w:t>
                            </w:r>
                            <w:r w:rsidR="00CB593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83C7" id="Text Box 10" o:spid="_x0000_s1031" type="#_x0000_t202" style="position:absolute;margin-left:464.4pt;margin-top:541.35pt;width:252.05pt;height:25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" filled="f" fillcolor="#1e99ea" stroked="f" strokecolor="#f06" strokeweight="3pt">
                <v:textbox>
                  <w:txbxContent>
                    <w:p w14:paraId="57191238" w14:textId="3ECFCD35" w:rsidR="00373062" w:rsidRPr="00EB7F0B" w:rsidRDefault="00373062" w:rsidP="0096427A">
                      <w:pPr>
                        <w:pStyle w:val="Heading3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B7F0B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Class of </w:t>
                      </w:r>
                      <w:r w:rsidR="00A60B6E" w:rsidRPr="00EB7F0B">
                        <w:rPr>
                          <w:rFonts w:ascii="Cambria" w:hAnsi="Cambria"/>
                          <w:sz w:val="28"/>
                          <w:szCs w:val="28"/>
                        </w:rPr>
                        <w:t>20</w:t>
                      </w:r>
                      <w:r w:rsidR="00B45B8D">
                        <w:rPr>
                          <w:rFonts w:ascii="Cambria" w:hAnsi="Cambria"/>
                          <w:sz w:val="28"/>
                          <w:szCs w:val="28"/>
                        </w:rPr>
                        <w:t>2</w:t>
                      </w:r>
                      <w:r w:rsidR="00CB593F">
                        <w:rPr>
                          <w:rFonts w:ascii="Cambria" w:hAnsi="Cambr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3B65D745" wp14:editId="4D003760">
                <wp:simplePos x="0" y="0"/>
                <wp:positionH relativeFrom="page">
                  <wp:posOffset>5353685</wp:posOffset>
                </wp:positionH>
                <wp:positionV relativeFrom="page">
                  <wp:posOffset>405765</wp:posOffset>
                </wp:positionV>
                <wp:extent cx="256540" cy="405130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79663" w14:textId="77777777" w:rsidR="00373062" w:rsidRPr="0096427A" w:rsidRDefault="0037306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D745" id="Text Box 15" o:spid="_x0000_s1032" type="#_x0000_t202" style="position:absolute;margin-left:421.55pt;margin-top:31.95pt;width:20.2pt;height:31.9pt;z-index:-251658237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CktQ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" o:allowincell="f" filled="f" stroked="f">
                <v:textbox style="mso-fit-shape-to-text:t">
                  <w:txbxContent>
                    <w:p w14:paraId="6D379663" w14:textId="77777777" w:rsidR="00373062" w:rsidRPr="0096427A" w:rsidRDefault="0037306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1C593864" wp14:editId="25D517FE">
                <wp:simplePos x="0" y="0"/>
                <wp:positionH relativeFrom="page">
                  <wp:posOffset>5447665</wp:posOffset>
                </wp:positionH>
                <wp:positionV relativeFrom="page">
                  <wp:posOffset>465455</wp:posOffset>
                </wp:positionV>
                <wp:extent cx="4114800" cy="6858000"/>
                <wp:effectExtent l="0" t="0" r="635" b="12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C45DF" id="Rectangle 16" o:spid="_x0000_s1026" style="position:absolute;margin-left:428.95pt;margin-top:36.65pt;width:324pt;height:540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" o:allowincell="f" fillcolor="#c6d9f1 [671]" stroked="f">
                <v:fill rotate="t" focus="100%" type="gradient"/>
                <w10:wrap anchorx="page" anchory="page"/>
              </v:rect>
            </w:pict>
          </mc:Fallback>
        </mc:AlternateContent>
      </w:r>
      <w:r w:rsidR="00A60B6E">
        <w:t>g</w:t>
      </w:r>
      <w:r w:rsidR="00D13606">
        <w:br w:type="page"/>
      </w:r>
    </w:p>
    <w:p w14:paraId="147CD01A" w14:textId="77777777" w:rsidR="004E2095" w:rsidRDefault="00772D18" w:rsidP="5341EE17">
      <w:pPr>
        <w:jc w:val="center"/>
        <w:rPr>
          <w:b/>
          <w:bCs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E25465" wp14:editId="06CC9CEF">
                <wp:simplePos x="0" y="0"/>
                <wp:positionH relativeFrom="page">
                  <wp:posOffset>5390707</wp:posOffset>
                </wp:positionH>
                <wp:positionV relativeFrom="page">
                  <wp:posOffset>180753</wp:posOffset>
                </wp:positionV>
                <wp:extent cx="4494249" cy="7523480"/>
                <wp:effectExtent l="0" t="0" r="0" b="127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249" cy="752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CEB86" w14:textId="77777777" w:rsidR="004F05DE" w:rsidRPr="0070418B" w:rsidRDefault="00282B67" w:rsidP="0070418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6E9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7D846E2F" w14:textId="0FE3B093" w:rsidR="004F05DE" w:rsidRPr="005E098C" w:rsidRDefault="00CB593F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  <w:t>Ms. Keys</w:t>
                            </w:r>
                            <w:r w:rsidR="00F9086D" w:rsidRPr="005E098C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  <w:t>’</w:t>
                            </w:r>
                            <w:r w:rsidRPr="005E098C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 Class</w:t>
                            </w:r>
                          </w:p>
                          <w:p w14:paraId="45003C4D" w14:textId="4F778C18" w:rsidR="00CB593F" w:rsidRPr="005E098C" w:rsidRDefault="00996760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Caleb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Arreaga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Urizar</w:t>
                            </w:r>
                            <w:proofErr w:type="spellEnd"/>
                          </w:p>
                          <w:p w14:paraId="57990777" w14:textId="13A08692" w:rsidR="003C6D51" w:rsidRPr="005E098C" w:rsidRDefault="003C6D51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Asenet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Blanco</w:t>
                            </w:r>
                          </w:p>
                          <w:p w14:paraId="7D4F42C1" w14:textId="0354B152" w:rsidR="003C6D51" w:rsidRPr="005E098C" w:rsidRDefault="003C6D51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Kensli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Cooper</w:t>
                            </w:r>
                          </w:p>
                          <w:p w14:paraId="59610158" w14:textId="04DC0FD6" w:rsidR="003C6D51" w:rsidRPr="005E098C" w:rsidRDefault="003C6D51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Zoe Cruz</w:t>
                            </w:r>
                          </w:p>
                          <w:p w14:paraId="19E73D35" w14:textId="26C91108" w:rsidR="003C6D51" w:rsidRPr="005E098C" w:rsidRDefault="003C6D51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Spencer Escobar</w:t>
                            </w:r>
                          </w:p>
                          <w:p w14:paraId="16DC4411" w14:textId="1D1B4CBC" w:rsidR="003C6D51" w:rsidRPr="005E098C" w:rsidRDefault="003C6D51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Rakim Frazier</w:t>
                            </w:r>
                          </w:p>
                          <w:p w14:paraId="408E2241" w14:textId="4EEE752A" w:rsidR="003C6D51" w:rsidRPr="005E098C" w:rsidRDefault="003C6D51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Leeah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Heaven</w:t>
                            </w:r>
                          </w:p>
                          <w:p w14:paraId="1ABBCC22" w14:textId="100FE9D0" w:rsidR="003C6D51" w:rsidRPr="005E098C" w:rsidRDefault="003C6D51" w:rsidP="00282B6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Joshuah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Hernandez</w:t>
                            </w:r>
                          </w:p>
                          <w:p w14:paraId="0EE0F769" w14:textId="63F39B37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Christopher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Hiraldo</w:t>
                            </w:r>
                            <w:proofErr w:type="spellEnd"/>
                          </w:p>
                          <w:p w14:paraId="0F34F276" w14:textId="6BA9F604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Zuri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Jackson</w:t>
                            </w:r>
                          </w:p>
                          <w:p w14:paraId="7C422ECC" w14:textId="36795A4E" w:rsidR="003C6D51" w:rsidRPr="005E098C" w:rsidRDefault="00C7396A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Izzabella</w:t>
                            </w:r>
                            <w:proofErr w:type="spellEnd"/>
                            <w:r w:rsidR="003C6D51"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Jenkins</w:t>
                            </w:r>
                          </w:p>
                          <w:p w14:paraId="19CF383A" w14:textId="569F3C80" w:rsidR="003C6D51" w:rsidRPr="005E098C" w:rsidRDefault="006D113A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K</w:t>
                            </w:r>
                            <w:r w:rsidR="003C6D51"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aiden Jones</w:t>
                            </w:r>
                          </w:p>
                          <w:p w14:paraId="2840BA58" w14:textId="587C9088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Yian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Mahotiere</w:t>
                            </w:r>
                            <w:proofErr w:type="spellEnd"/>
                          </w:p>
                          <w:p w14:paraId="489F982D" w14:textId="3718F029" w:rsidR="003C6D51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Edric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Martinez Campos</w:t>
                            </w:r>
                          </w:p>
                          <w:p w14:paraId="728E1352" w14:textId="3558BF55" w:rsidR="00301117" w:rsidRPr="000F5AE5" w:rsidRDefault="00301117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Isabella </w:t>
                            </w:r>
                            <w:r w:rsidR="000F5AE5" w:rsidRPr="00252863">
                              <w:rPr>
                                <w:rFonts w:ascii="Cambria" w:hAnsi="Cambria" w:cs="Arial"/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  <w:t>Martinez Castillo</w:t>
                            </w:r>
                          </w:p>
                          <w:p w14:paraId="7E1D58C0" w14:textId="10A85604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Zoe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Mazard</w:t>
                            </w:r>
                            <w:proofErr w:type="spellEnd"/>
                          </w:p>
                          <w:p w14:paraId="6DD42B2F" w14:textId="334C2FE5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Noah Morel</w:t>
                            </w:r>
                          </w:p>
                          <w:p w14:paraId="12FF601B" w14:textId="796C3462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J</w:t>
                            </w:r>
                            <w:r w:rsidR="003A5CCB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a</w:t>
                            </w: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ndry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Matheo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Ortiz Gonzalez</w:t>
                            </w:r>
                          </w:p>
                          <w:p w14:paraId="3AFE5277" w14:textId="6AC9ADA0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Heri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Ortiz Ramirez</w:t>
                            </w:r>
                          </w:p>
                          <w:p w14:paraId="42BC2606" w14:textId="04F93254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Olivia Rivera</w:t>
                            </w:r>
                          </w:p>
                          <w:p w14:paraId="60F92968" w14:textId="147A1807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Sophia Rivera</w:t>
                            </w:r>
                          </w:p>
                          <w:p w14:paraId="1BCD4AB6" w14:textId="37FD0A2A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Tiana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Shubrick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-John</w:t>
                            </w:r>
                          </w:p>
                          <w:p w14:paraId="02449645" w14:textId="15758F17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Sadiel</w:t>
                            </w:r>
                            <w:proofErr w:type="spellEnd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Soriano Dominguez</w:t>
                            </w:r>
                          </w:p>
                          <w:p w14:paraId="1E505351" w14:textId="77777777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</w:p>
                          <w:p w14:paraId="2AD87283" w14:textId="77777777" w:rsidR="003C6D51" w:rsidRPr="005E098C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</w:p>
                          <w:p w14:paraId="654B13A1" w14:textId="477E5B0E" w:rsidR="003C6D51" w:rsidRPr="005E098C" w:rsidRDefault="003C6D51" w:rsidP="00F9086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  <w:t>Ms. Khan</w:t>
                            </w:r>
                            <w:r w:rsidR="00F9086D" w:rsidRPr="005E098C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  <w:t>’</w:t>
                            </w:r>
                            <w:r w:rsidRPr="005E098C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  <w:u w:val="single"/>
                              </w:rPr>
                              <w:t>s Class</w:t>
                            </w:r>
                          </w:p>
                          <w:p w14:paraId="3DC41990" w14:textId="77777777" w:rsidR="00920CF7" w:rsidRPr="005E098C" w:rsidRDefault="00920CF7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Justin Baez</w:t>
                            </w:r>
                          </w:p>
                          <w:p w14:paraId="1B2C6A5F" w14:textId="5190DEE7" w:rsidR="00920CF7" w:rsidRPr="005E098C" w:rsidRDefault="00920CF7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Matthew Contreras Tejada</w:t>
                            </w:r>
                          </w:p>
                          <w:p w14:paraId="7D1EFA50" w14:textId="7FC36749" w:rsidR="00920CF7" w:rsidRPr="005E098C" w:rsidRDefault="006777C6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Dominic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Emlet</w:t>
                            </w:r>
                            <w:proofErr w:type="spellEnd"/>
                            <w:r w:rsidR="00C235F4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softHyphen/>
                            </w:r>
                            <w:r w:rsidR="00C235F4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softHyphen/>
                            </w:r>
                          </w:p>
                          <w:p w14:paraId="66E47CA7" w14:textId="3BE248EA" w:rsidR="006777C6" w:rsidRPr="005E098C" w:rsidRDefault="006777C6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Nicolas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Emlet</w:t>
                            </w:r>
                            <w:proofErr w:type="spellEnd"/>
                          </w:p>
                          <w:p w14:paraId="6437FF99" w14:textId="0AAD474E" w:rsidR="006777C6" w:rsidRPr="005E098C" w:rsidRDefault="006777C6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Ayad Iqbal</w:t>
                            </w:r>
                          </w:p>
                          <w:p w14:paraId="42DE5D2F" w14:textId="02322F06" w:rsidR="002A46A2" w:rsidRPr="005E098C" w:rsidRDefault="002A46A2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Michael </w:t>
                            </w:r>
                            <w:proofErr w:type="spellStart"/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Kyere</w:t>
                            </w:r>
                            <w:proofErr w:type="spellEnd"/>
                          </w:p>
                          <w:p w14:paraId="4BBB3123" w14:textId="29542D0C" w:rsidR="002A46A2" w:rsidRPr="005E098C" w:rsidRDefault="002A46A2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Avraham Reyes</w:t>
                            </w:r>
                          </w:p>
                          <w:p w14:paraId="45612FF6" w14:textId="3BC1169B" w:rsidR="002A46A2" w:rsidRPr="005E098C" w:rsidRDefault="001D734F" w:rsidP="00920CF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Alex </w:t>
                            </w:r>
                            <w:r w:rsidR="00931872" w:rsidRPr="005E098C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Lopez Quintanilla</w:t>
                            </w:r>
                          </w:p>
                          <w:p w14:paraId="45EE62A4" w14:textId="77777777" w:rsidR="003C6D51" w:rsidRPr="005930F2" w:rsidRDefault="003C6D51" w:rsidP="003C6D5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5465" id="Text Box 8" o:spid="_x0000_s1033" type="#_x0000_t202" style="position:absolute;left:0;text-align:left;margin-left:424.45pt;margin-top:14.25pt;width:353.9pt;height:59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LG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" o:allowincell="f" filled="f" stroked="f">
                <v:textbox>
                  <w:txbxContent>
                    <w:p w14:paraId="711CEB86" w14:textId="77777777" w:rsidR="004F05DE" w:rsidRPr="0070418B" w:rsidRDefault="00282B67" w:rsidP="0070418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6E9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7D846E2F" w14:textId="0FE3B093" w:rsidR="004F05DE" w:rsidRPr="005E098C" w:rsidRDefault="00CB593F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5E098C"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  <w:t>Ms. Keys</w:t>
                      </w:r>
                      <w:r w:rsidR="00F9086D" w:rsidRPr="005E098C"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  <w:t>’</w:t>
                      </w:r>
                      <w:r w:rsidRPr="005E098C"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  <w:t xml:space="preserve"> Class</w:t>
                      </w:r>
                    </w:p>
                    <w:p w14:paraId="45003C4D" w14:textId="4F778C18" w:rsidR="00CB593F" w:rsidRPr="005E098C" w:rsidRDefault="00996760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Caleb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Arreaga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Urizar</w:t>
                      </w:r>
                      <w:proofErr w:type="spellEnd"/>
                    </w:p>
                    <w:p w14:paraId="57990777" w14:textId="13A08692" w:rsidR="003C6D51" w:rsidRPr="005E098C" w:rsidRDefault="003C6D51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Asenet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Blanco</w:t>
                      </w:r>
                    </w:p>
                    <w:p w14:paraId="7D4F42C1" w14:textId="0354B152" w:rsidR="003C6D51" w:rsidRPr="005E098C" w:rsidRDefault="003C6D51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Kensli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Cooper</w:t>
                      </w:r>
                    </w:p>
                    <w:p w14:paraId="59610158" w14:textId="04DC0FD6" w:rsidR="003C6D51" w:rsidRPr="005E098C" w:rsidRDefault="003C6D51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Zoe Cruz</w:t>
                      </w:r>
                    </w:p>
                    <w:p w14:paraId="19E73D35" w14:textId="26C91108" w:rsidR="003C6D51" w:rsidRPr="005E098C" w:rsidRDefault="003C6D51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Spencer Escobar</w:t>
                      </w:r>
                    </w:p>
                    <w:p w14:paraId="16DC4411" w14:textId="1D1B4CBC" w:rsidR="003C6D51" w:rsidRPr="005E098C" w:rsidRDefault="003C6D51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Rakim Frazier</w:t>
                      </w:r>
                    </w:p>
                    <w:p w14:paraId="408E2241" w14:textId="4EEE752A" w:rsidR="003C6D51" w:rsidRPr="005E098C" w:rsidRDefault="003C6D51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Leeah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Heaven</w:t>
                      </w:r>
                    </w:p>
                    <w:p w14:paraId="1ABBCC22" w14:textId="100FE9D0" w:rsidR="003C6D51" w:rsidRPr="005E098C" w:rsidRDefault="003C6D51" w:rsidP="00282B6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Joshuah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Hernandez</w:t>
                      </w:r>
                    </w:p>
                    <w:p w14:paraId="0EE0F769" w14:textId="63F39B37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Christopher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Hiraldo</w:t>
                      </w:r>
                      <w:proofErr w:type="spellEnd"/>
                    </w:p>
                    <w:p w14:paraId="0F34F276" w14:textId="6BA9F604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Zuri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Jackson</w:t>
                      </w:r>
                    </w:p>
                    <w:p w14:paraId="7C422ECC" w14:textId="36795A4E" w:rsidR="003C6D51" w:rsidRPr="005E098C" w:rsidRDefault="00C7396A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>Izzabella</w:t>
                      </w:r>
                      <w:proofErr w:type="spellEnd"/>
                      <w:r w:rsidR="003C6D51"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Jenkins</w:t>
                      </w:r>
                    </w:p>
                    <w:p w14:paraId="19CF383A" w14:textId="569F3C80" w:rsidR="003C6D51" w:rsidRPr="005E098C" w:rsidRDefault="006D113A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>K</w:t>
                      </w:r>
                      <w:r w:rsidR="003C6D51"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aiden Jones</w:t>
                      </w:r>
                    </w:p>
                    <w:p w14:paraId="2840BA58" w14:textId="587C9088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Yian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Mahotiere</w:t>
                      </w:r>
                      <w:proofErr w:type="spellEnd"/>
                    </w:p>
                    <w:p w14:paraId="489F982D" w14:textId="3718F029" w:rsidR="003C6D51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Edric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Martinez Campos</w:t>
                      </w:r>
                    </w:p>
                    <w:p w14:paraId="728E1352" w14:textId="3558BF55" w:rsidR="00301117" w:rsidRPr="000F5AE5" w:rsidRDefault="00301117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Isabella </w:t>
                      </w:r>
                      <w:r w:rsidR="000F5AE5" w:rsidRPr="00252863">
                        <w:rPr>
                          <w:rFonts w:ascii="Cambria" w:hAnsi="Cambria" w:cs="Arial"/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  <w:t>Martinez Castillo</w:t>
                      </w:r>
                    </w:p>
                    <w:p w14:paraId="7E1D58C0" w14:textId="10A85604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Zoe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Mazard</w:t>
                      </w:r>
                      <w:proofErr w:type="spellEnd"/>
                    </w:p>
                    <w:p w14:paraId="6DD42B2F" w14:textId="334C2FE5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Noah Morel</w:t>
                      </w:r>
                    </w:p>
                    <w:p w14:paraId="12FF601B" w14:textId="796C3462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J</w:t>
                      </w:r>
                      <w:r w:rsidR="003A5CCB">
                        <w:rPr>
                          <w:rFonts w:ascii="Cambria" w:hAnsi="Cambria"/>
                          <w:sz w:val="24"/>
                          <w:szCs w:val="20"/>
                        </w:rPr>
                        <w:t>a</w:t>
                      </w: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ndry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Matheo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Ortiz Gonzalez</w:t>
                      </w:r>
                    </w:p>
                    <w:p w14:paraId="3AFE5277" w14:textId="6AC9ADA0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Heri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Ortiz Ramirez</w:t>
                      </w:r>
                    </w:p>
                    <w:p w14:paraId="42BC2606" w14:textId="04F93254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Olivia Rivera</w:t>
                      </w:r>
                    </w:p>
                    <w:p w14:paraId="60F92968" w14:textId="147A1807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Sophia Rivera</w:t>
                      </w:r>
                    </w:p>
                    <w:p w14:paraId="1BCD4AB6" w14:textId="37FD0A2A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Tiana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Shubrick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-John</w:t>
                      </w:r>
                    </w:p>
                    <w:p w14:paraId="02449645" w14:textId="15758F17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Sadiel</w:t>
                      </w:r>
                      <w:proofErr w:type="spellEnd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Soriano Dominguez</w:t>
                      </w:r>
                    </w:p>
                    <w:p w14:paraId="1E505351" w14:textId="77777777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</w:p>
                    <w:p w14:paraId="2AD87283" w14:textId="77777777" w:rsidR="003C6D51" w:rsidRPr="005E098C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</w:p>
                    <w:p w14:paraId="654B13A1" w14:textId="477E5B0E" w:rsidR="003C6D51" w:rsidRPr="005E098C" w:rsidRDefault="003C6D51" w:rsidP="00F9086D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5E098C"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  <w:t>Ms. Khan</w:t>
                      </w:r>
                      <w:r w:rsidR="00F9086D" w:rsidRPr="005E098C"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  <w:t>’</w:t>
                      </w:r>
                      <w:r w:rsidRPr="005E098C">
                        <w:rPr>
                          <w:rFonts w:ascii="Cambria" w:hAnsi="Cambria"/>
                          <w:b/>
                          <w:sz w:val="24"/>
                          <w:szCs w:val="20"/>
                          <w:u w:val="single"/>
                        </w:rPr>
                        <w:t>s Class</w:t>
                      </w:r>
                    </w:p>
                    <w:p w14:paraId="3DC41990" w14:textId="77777777" w:rsidR="00920CF7" w:rsidRPr="005E098C" w:rsidRDefault="00920CF7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Justin Baez</w:t>
                      </w:r>
                    </w:p>
                    <w:p w14:paraId="1B2C6A5F" w14:textId="5190DEE7" w:rsidR="00920CF7" w:rsidRPr="005E098C" w:rsidRDefault="00920CF7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Matthew Contreras Tejada</w:t>
                      </w:r>
                    </w:p>
                    <w:p w14:paraId="7D1EFA50" w14:textId="7FC36749" w:rsidR="00920CF7" w:rsidRPr="005E098C" w:rsidRDefault="006777C6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Dominic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Emlet</w:t>
                      </w:r>
                      <w:proofErr w:type="spellEnd"/>
                      <w:r w:rsidR="00C235F4">
                        <w:rPr>
                          <w:rFonts w:ascii="Cambria" w:hAnsi="Cambria"/>
                          <w:sz w:val="24"/>
                          <w:szCs w:val="20"/>
                        </w:rPr>
                        <w:softHyphen/>
                      </w:r>
                      <w:r w:rsidR="00C235F4">
                        <w:rPr>
                          <w:rFonts w:ascii="Cambria" w:hAnsi="Cambria"/>
                          <w:sz w:val="24"/>
                          <w:szCs w:val="20"/>
                        </w:rPr>
                        <w:softHyphen/>
                      </w:r>
                    </w:p>
                    <w:p w14:paraId="66E47CA7" w14:textId="3BE248EA" w:rsidR="006777C6" w:rsidRPr="005E098C" w:rsidRDefault="006777C6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Nicolas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Emlet</w:t>
                      </w:r>
                      <w:proofErr w:type="spellEnd"/>
                    </w:p>
                    <w:p w14:paraId="6437FF99" w14:textId="0AAD474E" w:rsidR="006777C6" w:rsidRPr="005E098C" w:rsidRDefault="006777C6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Ayad Iqbal</w:t>
                      </w:r>
                    </w:p>
                    <w:p w14:paraId="42DE5D2F" w14:textId="02322F06" w:rsidR="002A46A2" w:rsidRPr="005E098C" w:rsidRDefault="002A46A2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Michael </w:t>
                      </w:r>
                      <w:proofErr w:type="spellStart"/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Kyere</w:t>
                      </w:r>
                      <w:proofErr w:type="spellEnd"/>
                    </w:p>
                    <w:p w14:paraId="4BBB3123" w14:textId="29542D0C" w:rsidR="002A46A2" w:rsidRPr="005E098C" w:rsidRDefault="002A46A2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Avraham Reyes</w:t>
                      </w:r>
                    </w:p>
                    <w:p w14:paraId="45612FF6" w14:textId="3BC1169B" w:rsidR="002A46A2" w:rsidRPr="005E098C" w:rsidRDefault="001D734F" w:rsidP="00920CF7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Alex </w:t>
                      </w:r>
                      <w:r w:rsidR="00931872" w:rsidRPr="005E098C">
                        <w:rPr>
                          <w:rFonts w:ascii="Cambria" w:hAnsi="Cambria"/>
                          <w:sz w:val="24"/>
                          <w:szCs w:val="20"/>
                        </w:rPr>
                        <w:t>Lopez Quintanilla</w:t>
                      </w:r>
                    </w:p>
                    <w:p w14:paraId="45EE62A4" w14:textId="77777777" w:rsidR="003C6D51" w:rsidRPr="005930F2" w:rsidRDefault="003C6D51" w:rsidP="003C6D51">
                      <w:pPr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483E21" w14:textId="77777777" w:rsidR="00D239DC" w:rsidRDefault="00D239DC" w:rsidP="00D239DC">
      <w:pPr>
        <w:spacing w:after="36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>Moving-Up Ceremony</w:t>
      </w:r>
    </w:p>
    <w:p w14:paraId="558432CE" w14:textId="76181548" w:rsidR="004E2095" w:rsidRPr="002B68CF" w:rsidRDefault="004E2095" w:rsidP="004E2095">
      <w:pPr>
        <w:spacing w:after="360"/>
        <w:rPr>
          <w:rFonts w:ascii="Cambria" w:hAnsi="Cambria"/>
          <w:sz w:val="36"/>
        </w:rPr>
      </w:pPr>
      <w:r w:rsidRPr="00B601F7">
        <w:rPr>
          <w:b/>
          <w:sz w:val="36"/>
        </w:rPr>
        <w:t>P</w:t>
      </w:r>
      <w:r w:rsidRPr="00B601F7">
        <w:rPr>
          <w:rFonts w:ascii="Cambria" w:hAnsi="Cambria"/>
          <w:b/>
          <w:sz w:val="36"/>
        </w:rPr>
        <w:t>ledge of Allegiance</w:t>
      </w:r>
      <w:r w:rsidRPr="00B601F7">
        <w:rPr>
          <w:rFonts w:ascii="Cambria" w:hAnsi="Cambria"/>
          <w:sz w:val="36"/>
        </w:rPr>
        <w:t xml:space="preserve"> </w:t>
      </w:r>
      <w:r w:rsidRPr="00B601F7">
        <w:rPr>
          <w:rFonts w:ascii="Cambria" w:hAnsi="Cambria"/>
          <w:sz w:val="36"/>
        </w:rPr>
        <w:tab/>
        <w:t xml:space="preserve">   </w:t>
      </w:r>
      <w:r w:rsidR="00CA0B8C">
        <w:rPr>
          <w:rFonts w:ascii="Cambria" w:hAnsi="Cambria"/>
          <w:sz w:val="36"/>
        </w:rPr>
        <w:t xml:space="preserve">Ms. </w:t>
      </w:r>
      <w:r w:rsidR="00CB593F">
        <w:rPr>
          <w:rFonts w:ascii="Cambria" w:hAnsi="Cambria"/>
          <w:sz w:val="36"/>
        </w:rPr>
        <w:t>Khan</w:t>
      </w:r>
      <w:r w:rsidRPr="002B68CF">
        <w:rPr>
          <w:rFonts w:ascii="Cambria" w:hAnsi="Cambria"/>
          <w:sz w:val="36"/>
        </w:rPr>
        <w:t xml:space="preserve"> </w:t>
      </w:r>
    </w:p>
    <w:p w14:paraId="4B9DF93A" w14:textId="77777777" w:rsidR="004E2095" w:rsidRPr="002B68CF" w:rsidRDefault="004E2095" w:rsidP="004E2095">
      <w:pPr>
        <w:spacing w:after="360"/>
        <w:rPr>
          <w:rFonts w:ascii="Cambria" w:hAnsi="Cambria"/>
          <w:sz w:val="36"/>
        </w:rPr>
      </w:pPr>
      <w:r w:rsidRPr="002B68CF">
        <w:rPr>
          <w:rFonts w:ascii="Cambria" w:hAnsi="Cambria"/>
          <w:b/>
          <w:sz w:val="36"/>
        </w:rPr>
        <w:t xml:space="preserve">Welcome </w:t>
      </w:r>
      <w:r w:rsidRPr="002B68CF">
        <w:rPr>
          <w:rFonts w:ascii="Cambria" w:hAnsi="Cambria"/>
          <w:sz w:val="36"/>
        </w:rPr>
        <w:tab/>
      </w:r>
      <w:r w:rsidRPr="00B601F7">
        <w:rPr>
          <w:rFonts w:ascii="Cambria" w:hAnsi="Cambria"/>
          <w:sz w:val="36"/>
        </w:rPr>
        <w:tab/>
      </w:r>
      <w:r w:rsidRPr="00B601F7">
        <w:rPr>
          <w:rFonts w:ascii="Cambria" w:hAnsi="Cambria"/>
          <w:sz w:val="36"/>
        </w:rPr>
        <w:tab/>
        <w:t xml:space="preserve">   </w:t>
      </w:r>
      <w:r w:rsidR="0084484C">
        <w:rPr>
          <w:rFonts w:ascii="Cambria" w:hAnsi="Cambria"/>
          <w:sz w:val="36"/>
        </w:rPr>
        <w:t>Ms. Keys</w:t>
      </w:r>
    </w:p>
    <w:p w14:paraId="066F1199" w14:textId="77777777" w:rsidR="004E2095" w:rsidRDefault="004E2095" w:rsidP="004E2095">
      <w:pPr>
        <w:spacing w:after="360"/>
        <w:rPr>
          <w:rFonts w:ascii="Cambria" w:hAnsi="Cambria"/>
          <w:sz w:val="36"/>
        </w:rPr>
      </w:pPr>
      <w:r w:rsidRPr="00B601F7">
        <w:rPr>
          <w:rFonts w:ascii="Cambria" w:hAnsi="Cambria"/>
          <w:b/>
          <w:sz w:val="36"/>
        </w:rPr>
        <w:t>Keynote Speech</w:t>
      </w:r>
      <w:r w:rsidRPr="00B601F7">
        <w:rPr>
          <w:rFonts w:ascii="Cambria" w:hAnsi="Cambria"/>
          <w:sz w:val="36"/>
        </w:rPr>
        <w:t xml:space="preserve"> </w:t>
      </w:r>
      <w:r w:rsidRPr="00B601F7">
        <w:rPr>
          <w:rFonts w:ascii="Cambria" w:hAnsi="Cambria"/>
          <w:sz w:val="36"/>
        </w:rPr>
        <w:tab/>
      </w:r>
      <w:r w:rsidRPr="00B601F7">
        <w:rPr>
          <w:rFonts w:ascii="Cambria" w:hAnsi="Cambria"/>
          <w:sz w:val="36"/>
        </w:rPr>
        <w:tab/>
      </w:r>
      <w:r w:rsidRPr="004308CD">
        <w:rPr>
          <w:rFonts w:ascii="Cambria" w:hAnsi="Cambria"/>
          <w:sz w:val="32"/>
          <w:szCs w:val="32"/>
        </w:rPr>
        <w:t xml:space="preserve">   </w:t>
      </w:r>
      <w:r w:rsidR="003B1D57" w:rsidRPr="004308CD">
        <w:rPr>
          <w:rFonts w:ascii="Cambria" w:hAnsi="Cambria"/>
          <w:sz w:val="32"/>
          <w:szCs w:val="32"/>
        </w:rPr>
        <w:t>Principal Gray</w:t>
      </w:r>
      <w:r w:rsidR="00BC2BD1" w:rsidRPr="004308CD">
        <w:rPr>
          <w:rFonts w:ascii="Cambria" w:hAnsi="Cambria"/>
          <w:sz w:val="32"/>
          <w:szCs w:val="32"/>
        </w:rPr>
        <w:t>/Dr. Robinson</w:t>
      </w:r>
    </w:p>
    <w:p w14:paraId="6E02C0CB" w14:textId="77777777" w:rsidR="00FE5732" w:rsidRPr="00FE5732" w:rsidRDefault="00FE5732" w:rsidP="004E2095">
      <w:pPr>
        <w:spacing w:after="360"/>
        <w:rPr>
          <w:rFonts w:ascii="Cambria" w:hAnsi="Cambria"/>
          <w:b/>
          <w:sz w:val="36"/>
        </w:rPr>
      </w:pPr>
      <w:r w:rsidRPr="00FE5732">
        <w:rPr>
          <w:rFonts w:ascii="Cambria" w:hAnsi="Cambria"/>
          <w:b/>
          <w:sz w:val="36"/>
        </w:rPr>
        <w:t>Kindergarten Memories Video</w:t>
      </w:r>
    </w:p>
    <w:p w14:paraId="7AAB1E02" w14:textId="77777777" w:rsidR="004E2095" w:rsidRDefault="00E715BE" w:rsidP="004E2095">
      <w:pPr>
        <w:spacing w:after="360"/>
        <w:rPr>
          <w:rFonts w:ascii="Cambria" w:hAnsi="Cambria"/>
          <w:sz w:val="36"/>
        </w:rPr>
      </w:pPr>
      <w:r w:rsidRPr="00E715BE">
        <w:rPr>
          <w:rFonts w:ascii="Cambria" w:hAnsi="Cambria"/>
          <w:b/>
          <w:sz w:val="36"/>
        </w:rPr>
        <w:t>Class Song</w:t>
      </w:r>
      <w:r w:rsidR="00FE5732">
        <w:rPr>
          <w:rFonts w:ascii="Cambria" w:hAnsi="Cambria"/>
          <w:b/>
          <w:sz w:val="36"/>
        </w:rPr>
        <w:t>s</w:t>
      </w:r>
      <w:r>
        <w:rPr>
          <w:rFonts w:ascii="Cambria" w:hAnsi="Cambria"/>
          <w:sz w:val="36"/>
        </w:rPr>
        <w:t xml:space="preserve">                         </w:t>
      </w:r>
      <w:r w:rsidR="00F421F1">
        <w:rPr>
          <w:rFonts w:ascii="Cambria" w:hAnsi="Cambria"/>
          <w:sz w:val="36"/>
        </w:rPr>
        <w:t>Dynamite</w:t>
      </w:r>
    </w:p>
    <w:p w14:paraId="11AB3315" w14:textId="4696EE87" w:rsidR="00FE5732" w:rsidRDefault="00FE5732" w:rsidP="004E2095">
      <w:pPr>
        <w:spacing w:after="360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                                                 </w:t>
      </w:r>
      <w:r w:rsidR="00CB593F">
        <w:rPr>
          <w:rFonts w:ascii="Cambria" w:hAnsi="Cambria"/>
          <w:sz w:val="36"/>
        </w:rPr>
        <w:t>The Kindergarten Class</w:t>
      </w:r>
    </w:p>
    <w:p w14:paraId="6FD365F2" w14:textId="77777777" w:rsidR="006B6738" w:rsidRDefault="006B6738" w:rsidP="006B6738">
      <w:pPr>
        <w:spacing w:after="360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</w:r>
      <w:r w:rsidRPr="5DAE07E6">
        <w:rPr>
          <w:rFonts w:ascii="Cambria" w:hAnsi="Cambria"/>
          <w:sz w:val="36"/>
          <w:szCs w:val="36"/>
        </w:rPr>
        <w:t xml:space="preserve">            First Grade First Grade</w:t>
      </w:r>
    </w:p>
    <w:p w14:paraId="1BFAF365" w14:textId="77777777" w:rsidR="004E2095" w:rsidRPr="002B68CF" w:rsidRDefault="0060623F" w:rsidP="0060623F">
      <w:pPr>
        <w:spacing w:after="360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ab/>
      </w:r>
      <w:r>
        <w:rPr>
          <w:rFonts w:ascii="Cambria" w:hAnsi="Cambria"/>
          <w:b/>
          <w:sz w:val="36"/>
        </w:rPr>
        <w:tab/>
      </w:r>
      <w:r w:rsidR="004E2095" w:rsidRPr="002B68CF">
        <w:rPr>
          <w:rFonts w:ascii="Cambria" w:hAnsi="Cambria"/>
          <w:b/>
          <w:sz w:val="36"/>
        </w:rPr>
        <w:t>Conferring of Certificates</w:t>
      </w:r>
    </w:p>
    <w:p w14:paraId="23E4A3F2" w14:textId="03757E6B" w:rsidR="00351F60" w:rsidRPr="00CB593F" w:rsidRDefault="004139B5" w:rsidP="00351F6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36"/>
        </w:rPr>
        <w:t xml:space="preserve">Musical Coordinator     </w:t>
      </w:r>
      <w:r w:rsidRPr="004139B5">
        <w:rPr>
          <w:rFonts w:ascii="Cambria" w:hAnsi="Cambria"/>
          <w:sz w:val="36"/>
        </w:rPr>
        <w:t>Mr. Davila</w:t>
      </w:r>
      <w:r w:rsidR="0060623F">
        <w:rPr>
          <w:rFonts w:ascii="Cambria" w:hAnsi="Cambria"/>
          <w:b/>
          <w:sz w:val="36"/>
        </w:rPr>
        <w:tab/>
      </w:r>
      <w:r w:rsidR="0060623F">
        <w:rPr>
          <w:rFonts w:ascii="Cambria" w:hAnsi="Cambria"/>
          <w:b/>
          <w:sz w:val="36"/>
        </w:rPr>
        <w:tab/>
      </w:r>
    </w:p>
    <w:p w14:paraId="15724086" w14:textId="77777777" w:rsidR="00E8460F" w:rsidRPr="002B68CF" w:rsidRDefault="00E8460F" w:rsidP="00351F60">
      <w:pPr>
        <w:rPr>
          <w:b/>
        </w:rPr>
      </w:pPr>
      <w:proofErr w:type="gramStart"/>
      <w:r w:rsidRPr="00E8460F">
        <w:rPr>
          <w:rFonts w:ascii="Cambria" w:hAnsi="Cambria"/>
          <w:b/>
          <w:sz w:val="36"/>
        </w:rPr>
        <w:t>Art  Coordinator</w:t>
      </w:r>
      <w:proofErr w:type="gramEnd"/>
      <w:r>
        <w:rPr>
          <w:rFonts w:ascii="Cambria" w:hAnsi="Cambria"/>
          <w:sz w:val="36"/>
        </w:rPr>
        <w:t xml:space="preserve"> 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 xml:space="preserve"> </w:t>
      </w:r>
      <w:r w:rsidR="00D95AA5">
        <w:rPr>
          <w:rFonts w:ascii="Cambria" w:hAnsi="Cambria"/>
          <w:sz w:val="36"/>
        </w:rPr>
        <w:t xml:space="preserve"> </w:t>
      </w:r>
      <w:r>
        <w:rPr>
          <w:rFonts w:ascii="Cambria" w:hAnsi="Cambria"/>
          <w:sz w:val="36"/>
        </w:rPr>
        <w:t xml:space="preserve">Ms. </w:t>
      </w:r>
      <w:r w:rsidR="00B45B8D">
        <w:rPr>
          <w:rFonts w:ascii="Cambria" w:hAnsi="Cambria"/>
          <w:sz w:val="36"/>
        </w:rPr>
        <w:t>Kavanaugh</w:t>
      </w:r>
    </w:p>
    <w:p w14:paraId="5B2224B4" w14:textId="77777777" w:rsidR="005A68FC" w:rsidRDefault="00ED4D70" w:rsidP="004E2095">
      <w:r>
        <w:rPr>
          <w:noProof/>
        </w:rPr>
        <w:drawing>
          <wp:anchor distT="0" distB="0" distL="114300" distR="114300" simplePos="0" relativeHeight="251658247" behindDoc="1" locked="0" layoutInCell="1" allowOverlap="1" wp14:anchorId="72AD3924" wp14:editId="7A75FC61">
            <wp:simplePos x="0" y="0"/>
            <wp:positionH relativeFrom="column">
              <wp:posOffset>741207</wp:posOffset>
            </wp:positionH>
            <wp:positionV relativeFrom="paragraph">
              <wp:posOffset>84455</wp:posOffset>
            </wp:positionV>
            <wp:extent cx="2604977" cy="974018"/>
            <wp:effectExtent l="0" t="0" r="5080" b="0"/>
            <wp:wrapNone/>
            <wp:docPr id="2" name="Picture 2" descr="C:\Users\Teresa Keys\AppData\Local\Microsoft\Windows\INetCache\Content.MSO\411C6E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sa Keys\AppData\Local\Microsoft\Windows\INetCache\Content.MSO\411C6EB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9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23F">
        <w:tab/>
      </w:r>
      <w:r w:rsidR="00B601F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1B60216F" wp14:editId="51EF4D1B">
                <wp:simplePos x="0" y="0"/>
                <wp:positionH relativeFrom="page">
                  <wp:posOffset>3117215</wp:posOffset>
                </wp:positionH>
                <wp:positionV relativeFrom="page">
                  <wp:posOffset>7004050</wp:posOffset>
                </wp:positionV>
                <wp:extent cx="1859915" cy="419735"/>
                <wp:effectExtent l="2540" t="3175" r="4445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AD393" w14:textId="77777777" w:rsidR="00B974CC" w:rsidRPr="00B974CC" w:rsidRDefault="00B974CC" w:rsidP="00B974CC">
                            <w:pPr>
                              <w:pStyle w:val="RSVP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216F" id="Text Box 9" o:spid="_x0000_s1034" type="#_x0000_t202" style="position:absolute;margin-left:245.45pt;margin-top:551.5pt;width:146.45pt;height:33.0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x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ryjIPOwOt+AD+zh2NwdVT1cCerrxoJuWyp2LAbpeTYMlpDeqG96Z9d&#10;nXC0BVmPH2QNYejWSAe0b1RvawfVQIAObXo8tcamUtmQSZymYYxRBTYSpvPL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" o:allowincell="f" filled="f" stroked="f">
                <v:textbox>
                  <w:txbxContent>
                    <w:p w14:paraId="4F1AD393" w14:textId="77777777" w:rsidR="00B974CC" w:rsidRPr="00B974CC" w:rsidRDefault="00B974CC" w:rsidP="00B974CC">
                      <w:pPr>
                        <w:pStyle w:val="RSV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68FC" w:rsidSect="00FB2418">
      <w:pgSz w:w="15840" w:h="12240" w:orient="landscape"/>
      <w:pgMar w:top="720" w:right="73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720"/>
  <w:drawingGridVerticalSpacing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6E"/>
    <w:rsid w:val="00002AA7"/>
    <w:rsid w:val="00024093"/>
    <w:rsid w:val="000271E2"/>
    <w:rsid w:val="000275D0"/>
    <w:rsid w:val="000B613A"/>
    <w:rsid w:val="000D46B6"/>
    <w:rsid w:val="000F5AE5"/>
    <w:rsid w:val="000F6099"/>
    <w:rsid w:val="0019532E"/>
    <w:rsid w:val="001B20A0"/>
    <w:rsid w:val="001D734F"/>
    <w:rsid w:val="00201BB2"/>
    <w:rsid w:val="00244E0E"/>
    <w:rsid w:val="00250452"/>
    <w:rsid w:val="002527DC"/>
    <w:rsid w:val="00252863"/>
    <w:rsid w:val="00282B67"/>
    <w:rsid w:val="00296600"/>
    <w:rsid w:val="002A46A2"/>
    <w:rsid w:val="00301117"/>
    <w:rsid w:val="00351F60"/>
    <w:rsid w:val="00366BC4"/>
    <w:rsid w:val="00373062"/>
    <w:rsid w:val="003966C1"/>
    <w:rsid w:val="003A5CCB"/>
    <w:rsid w:val="003B1D57"/>
    <w:rsid w:val="003C6355"/>
    <w:rsid w:val="003C6D51"/>
    <w:rsid w:val="003F289A"/>
    <w:rsid w:val="003F54AA"/>
    <w:rsid w:val="004139B5"/>
    <w:rsid w:val="004308CD"/>
    <w:rsid w:val="00445521"/>
    <w:rsid w:val="0049453D"/>
    <w:rsid w:val="004B258F"/>
    <w:rsid w:val="004C54D8"/>
    <w:rsid w:val="004E2095"/>
    <w:rsid w:val="004E5F6F"/>
    <w:rsid w:val="004F05DE"/>
    <w:rsid w:val="0050216D"/>
    <w:rsid w:val="00503873"/>
    <w:rsid w:val="00521856"/>
    <w:rsid w:val="00560DFB"/>
    <w:rsid w:val="00567ACF"/>
    <w:rsid w:val="005930F2"/>
    <w:rsid w:val="005A68FC"/>
    <w:rsid w:val="005C3679"/>
    <w:rsid w:val="005E098C"/>
    <w:rsid w:val="005E498B"/>
    <w:rsid w:val="0060623F"/>
    <w:rsid w:val="00620D6F"/>
    <w:rsid w:val="00674348"/>
    <w:rsid w:val="006777C6"/>
    <w:rsid w:val="006853BA"/>
    <w:rsid w:val="006A3DEA"/>
    <w:rsid w:val="006B51FF"/>
    <w:rsid w:val="006B6738"/>
    <w:rsid w:val="006C0987"/>
    <w:rsid w:val="006D113A"/>
    <w:rsid w:val="006E6756"/>
    <w:rsid w:val="006F4608"/>
    <w:rsid w:val="0070418B"/>
    <w:rsid w:val="00711DB7"/>
    <w:rsid w:val="0072593C"/>
    <w:rsid w:val="007524F7"/>
    <w:rsid w:val="00772D18"/>
    <w:rsid w:val="007A4B9C"/>
    <w:rsid w:val="008049D4"/>
    <w:rsid w:val="0081708E"/>
    <w:rsid w:val="0084484C"/>
    <w:rsid w:val="008519D6"/>
    <w:rsid w:val="008C4485"/>
    <w:rsid w:val="008C4F50"/>
    <w:rsid w:val="00920CF7"/>
    <w:rsid w:val="00931872"/>
    <w:rsid w:val="00934CE3"/>
    <w:rsid w:val="0096427A"/>
    <w:rsid w:val="00973D60"/>
    <w:rsid w:val="00996760"/>
    <w:rsid w:val="009C0596"/>
    <w:rsid w:val="00A51351"/>
    <w:rsid w:val="00A60B6E"/>
    <w:rsid w:val="00A645DA"/>
    <w:rsid w:val="00AA624F"/>
    <w:rsid w:val="00AC4672"/>
    <w:rsid w:val="00B45B8D"/>
    <w:rsid w:val="00B601F7"/>
    <w:rsid w:val="00B96BBC"/>
    <w:rsid w:val="00B974CC"/>
    <w:rsid w:val="00BA7425"/>
    <w:rsid w:val="00BC066C"/>
    <w:rsid w:val="00BC2BD1"/>
    <w:rsid w:val="00BF6F74"/>
    <w:rsid w:val="00C235F4"/>
    <w:rsid w:val="00C34F33"/>
    <w:rsid w:val="00C7396A"/>
    <w:rsid w:val="00C835D0"/>
    <w:rsid w:val="00C94013"/>
    <w:rsid w:val="00CA0B8C"/>
    <w:rsid w:val="00CB593F"/>
    <w:rsid w:val="00CD7433"/>
    <w:rsid w:val="00CE6287"/>
    <w:rsid w:val="00CE6D8C"/>
    <w:rsid w:val="00D07712"/>
    <w:rsid w:val="00D13606"/>
    <w:rsid w:val="00D239DC"/>
    <w:rsid w:val="00D410CA"/>
    <w:rsid w:val="00D523CA"/>
    <w:rsid w:val="00D71E8B"/>
    <w:rsid w:val="00D95AA5"/>
    <w:rsid w:val="00DA2611"/>
    <w:rsid w:val="00E715BE"/>
    <w:rsid w:val="00E71F98"/>
    <w:rsid w:val="00E8460F"/>
    <w:rsid w:val="00E96C35"/>
    <w:rsid w:val="00EB7F0B"/>
    <w:rsid w:val="00ED4D70"/>
    <w:rsid w:val="00F421F1"/>
    <w:rsid w:val="00F675DD"/>
    <w:rsid w:val="00F74FC9"/>
    <w:rsid w:val="00F851CF"/>
    <w:rsid w:val="00F9086D"/>
    <w:rsid w:val="00FB2418"/>
    <w:rsid w:val="00FC58C0"/>
    <w:rsid w:val="00FE5732"/>
    <w:rsid w:val="3B9AD223"/>
    <w:rsid w:val="5341E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,#f06,#1e99ea,#91aac9,#b0c2d8"/>
    </o:shapedefaults>
    <o:shapelayout v:ext="edit">
      <o:idmap v:ext="edit" data="1"/>
    </o:shapelayout>
  </w:shapeDefaults>
  <w:decimalSymbol w:val="."/>
  <w:listSeparator w:val=","/>
  <w14:docId w14:val="07209E58"/>
  <w15:docId w15:val="{E17CF94D-F79E-4BB6-925E-2EA6D452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20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062"/>
    <w:pPr>
      <w:spacing w:after="0" w:line="1100" w:lineRule="exact"/>
      <w:jc w:val="center"/>
      <w:outlineLvl w:val="0"/>
    </w:pPr>
    <w:rPr>
      <w:rFonts w:asciiTheme="majorHAnsi" w:eastAsia="Times New Roman" w:hAnsiTheme="majorHAnsi" w:cs="Times New Roman"/>
      <w:i/>
      <w:color w:val="1F497D" w:themeColor="text2"/>
      <w:sz w:val="44"/>
      <w:szCs w:val="24"/>
    </w:rPr>
  </w:style>
  <w:style w:type="paragraph" w:styleId="Heading2">
    <w:name w:val="heading 2"/>
    <w:basedOn w:val="Normal"/>
    <w:next w:val="Normal"/>
    <w:qFormat/>
    <w:rsid w:val="00373062"/>
    <w:pPr>
      <w:spacing w:after="0" w:line="240" w:lineRule="auto"/>
      <w:jc w:val="center"/>
      <w:outlineLvl w:val="1"/>
    </w:pPr>
    <w:rPr>
      <w:rFonts w:eastAsia="Times New Roman" w:cs="Times New Roman"/>
      <w:b/>
      <w:color w:val="1F497D" w:themeColor="text2"/>
      <w:sz w:val="80"/>
      <w:szCs w:val="44"/>
    </w:rPr>
  </w:style>
  <w:style w:type="paragraph" w:styleId="Heading3">
    <w:name w:val="heading 3"/>
    <w:basedOn w:val="Normal"/>
    <w:next w:val="Normal"/>
    <w:qFormat/>
    <w:rsid w:val="00B974CC"/>
    <w:pPr>
      <w:spacing w:after="1000" w:line="240" w:lineRule="auto"/>
      <w:jc w:val="center"/>
      <w:outlineLvl w:val="2"/>
    </w:pPr>
    <w:rPr>
      <w:rFonts w:asciiTheme="majorHAnsi" w:eastAsia="Times New Roman" w:hAnsiTheme="majorHAnsi" w:cs="Times New Roman"/>
      <w:b/>
      <w:caps/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6853BA"/>
    <w:rPr>
      <w:rFonts w:ascii="Tahoma" w:hAnsi="Tahoma" w:cs="Tahoma"/>
      <w:sz w:val="16"/>
      <w:szCs w:val="16"/>
    </w:rPr>
  </w:style>
  <w:style w:type="paragraph" w:customStyle="1" w:styleId="SmallItalic">
    <w:name w:val="Small Italic"/>
    <w:basedOn w:val="Normal"/>
    <w:link w:val="SmallItalicChar"/>
    <w:qFormat/>
    <w:rsid w:val="00B974CC"/>
    <w:pPr>
      <w:spacing w:after="0" w:line="264" w:lineRule="auto"/>
      <w:jc w:val="center"/>
    </w:pPr>
    <w:rPr>
      <w:rFonts w:eastAsia="Times New Roman" w:cs="Times New Roman"/>
      <w:i/>
      <w:color w:val="1F497D" w:themeColor="text2"/>
      <w:sz w:val="20"/>
      <w:szCs w:val="24"/>
    </w:rPr>
  </w:style>
  <w:style w:type="paragraph" w:customStyle="1" w:styleId="GraduateName">
    <w:name w:val="Graduate Name"/>
    <w:basedOn w:val="Normal"/>
    <w:qFormat/>
    <w:rsid w:val="00B974CC"/>
    <w:pPr>
      <w:spacing w:before="1600" w:after="0" w:line="240" w:lineRule="auto"/>
      <w:jc w:val="center"/>
    </w:pPr>
    <w:rPr>
      <w:rFonts w:eastAsia="Times New Roman" w:cs="Times New Roman"/>
      <w:b/>
      <w:color w:val="1F497D" w:themeColor="text2"/>
      <w:sz w:val="64"/>
      <w:szCs w:val="24"/>
    </w:rPr>
  </w:style>
  <w:style w:type="paragraph" w:customStyle="1" w:styleId="DateTime">
    <w:name w:val="Date/Time"/>
    <w:basedOn w:val="Normal"/>
    <w:semiHidden/>
    <w:unhideWhenUsed/>
    <w:rsid w:val="00B974CC"/>
    <w:pPr>
      <w:spacing w:before="400" w:after="360"/>
    </w:pPr>
    <w:rPr>
      <w:sz w:val="36"/>
    </w:rPr>
  </w:style>
  <w:style w:type="paragraph" w:customStyle="1" w:styleId="RSVP">
    <w:name w:val="RSVP"/>
    <w:basedOn w:val="Normal"/>
    <w:qFormat/>
    <w:rsid w:val="00B974CC"/>
    <w:pPr>
      <w:spacing w:after="0" w:line="240" w:lineRule="auto"/>
      <w:jc w:val="center"/>
    </w:pPr>
    <w:rPr>
      <w:rFonts w:eastAsia="Times New Roman" w:cs="Times New Roman"/>
      <w:i/>
      <w:color w:val="1F497D" w:themeColor="text2"/>
      <w:sz w:val="20"/>
      <w:szCs w:val="24"/>
    </w:rPr>
  </w:style>
  <w:style w:type="character" w:customStyle="1" w:styleId="SmallItalicChar">
    <w:name w:val="Small Italic Char"/>
    <w:basedOn w:val="DefaultParagraphFont"/>
    <w:link w:val="SmallItalic"/>
    <w:rsid w:val="00B974CC"/>
    <w:rPr>
      <w:rFonts w:asciiTheme="minorHAnsi" w:hAnsiTheme="minorHAnsi"/>
      <w:i/>
      <w:color w:val="1F497D" w:themeColor="text2"/>
      <w:szCs w:val="24"/>
    </w:rPr>
  </w:style>
  <w:style w:type="character" w:styleId="PlaceholderText">
    <w:name w:val="Placeholder Text"/>
    <w:basedOn w:val="DefaultParagraphFont"/>
    <w:uiPriority w:val="99"/>
    <w:semiHidden/>
    <w:rsid w:val="0037306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0B6E"/>
    <w:rPr>
      <w:rFonts w:asciiTheme="majorHAnsi" w:hAnsiTheme="majorHAnsi"/>
      <w:i/>
      <w:color w:val="1F497D" w:themeColor="text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ggio.YQS\AppData\Roaming\Microsoft\Templates\MS_GradIn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8" ma:contentTypeDescription="Create a new document." ma:contentTypeScope="" ma:versionID="716d6aa6a4c8e42c53baf9789820afe4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7b69c70b82ba9247700b10075b19fc16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B484-ECEF-49CC-BC5A-F00BC55DA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49857-293D-43C4-A020-CD6A27F4E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5CC3-02AA-4378-B522-5201305CACE4}">
  <ds:schemaRefs>
    <ds:schemaRef ds:uri="8b8122ab-8e15-46c1-ada9-717f361b3ebf"/>
    <ds:schemaRef ds:uri="http://schemas.microsoft.com/office/2006/documentManagement/types"/>
    <ds:schemaRef ds:uri="http://schemas.microsoft.com/office/2006/metadata/properties"/>
    <ds:schemaRef ds:uri="933b6d0a-860c-4c22-8878-5de926f456d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BD306C-4873-44C6-8717-195B9D3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MS_GradInvite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party invitation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party invitation</dc:title>
  <dc:creator>admin</dc:creator>
  <cp:lastModifiedBy>KEYS, TERESA</cp:lastModifiedBy>
  <cp:revision>2</cp:revision>
  <cp:lastPrinted>2019-06-13T19:17:00Z</cp:lastPrinted>
  <dcterms:created xsi:type="dcterms:W3CDTF">2024-06-18T18:06:00Z</dcterms:created>
  <dcterms:modified xsi:type="dcterms:W3CDTF">2024-06-18T18:06:00Z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TC010129021033</vt:lpwstr>
  </property>
  <property fmtid="{D5CDD505-2E9C-101B-9397-08002B2CF9AE}" pid="3" name="ContentTypeId">
    <vt:lpwstr>0x010100BFA387FEA5265E4CBB2C374B6C1E567C</vt:lpwstr>
  </property>
</Properties>
</file>